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3B" w:rsidRDefault="00FF523B" w:rsidP="00E44C21">
      <w:pPr>
        <w:spacing w:afterLines="50"/>
        <w:jc w:val="left"/>
        <w:rPr>
          <w:rFonts w:ascii="仿宋_GB2312" w:eastAsia="仿宋_GB2312"/>
          <w:b/>
          <w:bCs/>
          <w:spacing w:val="24"/>
          <w:sz w:val="32"/>
          <w:szCs w:val="32"/>
        </w:rPr>
      </w:pPr>
      <w:r>
        <w:rPr>
          <w:rFonts w:ascii="仿宋_GB2312" w:eastAsia="仿宋_GB2312" w:hint="eastAsia"/>
          <w:b/>
          <w:bCs/>
          <w:spacing w:val="24"/>
          <w:sz w:val="32"/>
          <w:szCs w:val="32"/>
        </w:rPr>
        <w:t>附件</w:t>
      </w:r>
      <w:r>
        <w:rPr>
          <w:rFonts w:ascii="仿宋_GB2312" w:eastAsia="仿宋_GB2312"/>
          <w:b/>
          <w:bCs/>
          <w:spacing w:val="24"/>
          <w:sz w:val="32"/>
          <w:szCs w:val="32"/>
        </w:rPr>
        <w:t>:</w:t>
      </w:r>
    </w:p>
    <w:p w:rsidR="00FF523B" w:rsidRPr="006C6E91" w:rsidRDefault="00FF523B" w:rsidP="00E44C21">
      <w:pPr>
        <w:spacing w:afterLines="50"/>
        <w:jc w:val="center"/>
        <w:rPr>
          <w:rFonts w:ascii="仿宋_GB2312" w:eastAsia="仿宋_GB2312"/>
          <w:b/>
          <w:bCs/>
          <w:spacing w:val="24"/>
          <w:sz w:val="32"/>
          <w:szCs w:val="32"/>
        </w:rPr>
      </w:pPr>
      <w:r w:rsidRPr="006C6E91">
        <w:rPr>
          <w:rFonts w:ascii="仿宋_GB2312" w:eastAsia="仿宋_GB2312" w:hint="eastAsia"/>
          <w:b/>
          <w:bCs/>
          <w:spacing w:val="24"/>
          <w:sz w:val="32"/>
          <w:szCs w:val="32"/>
        </w:rPr>
        <w:t>档案移交（接收）登记表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4"/>
        <w:gridCol w:w="4662"/>
        <w:gridCol w:w="1359"/>
        <w:gridCol w:w="1394"/>
        <w:gridCol w:w="1484"/>
        <w:gridCol w:w="999"/>
        <w:gridCol w:w="842"/>
        <w:gridCol w:w="990"/>
        <w:gridCol w:w="1650"/>
      </w:tblGrid>
      <w:tr w:rsidR="00FF523B" w:rsidRPr="0029487A" w:rsidTr="00C61FBB">
        <w:trPr>
          <w:cantSplit/>
          <w:trHeight w:val="476"/>
          <w:jc w:val="center"/>
        </w:trPr>
        <w:tc>
          <w:tcPr>
            <w:tcW w:w="794" w:type="dxa"/>
            <w:vMerge w:val="restart"/>
            <w:vAlign w:val="center"/>
          </w:tcPr>
          <w:p w:rsidR="00FF523B" w:rsidRPr="0029487A" w:rsidRDefault="00FF523B" w:rsidP="00C61F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9487A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62" w:type="dxa"/>
            <w:vMerge w:val="restart"/>
            <w:vAlign w:val="center"/>
          </w:tcPr>
          <w:p w:rsidR="00FF523B" w:rsidRPr="0029487A" w:rsidRDefault="00FF523B" w:rsidP="00C61FB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9487A">
              <w:rPr>
                <w:rFonts w:ascii="仿宋_GB2312" w:eastAsia="仿宋_GB2312" w:hAnsi="宋体" w:hint="eastAsia"/>
                <w:b/>
                <w:sz w:val="28"/>
                <w:szCs w:val="28"/>
              </w:rPr>
              <w:t>文件名称</w:t>
            </w:r>
          </w:p>
        </w:tc>
        <w:tc>
          <w:tcPr>
            <w:tcW w:w="1359" w:type="dxa"/>
            <w:vMerge w:val="restart"/>
            <w:vAlign w:val="center"/>
          </w:tcPr>
          <w:p w:rsidR="00FF523B" w:rsidRPr="0029487A" w:rsidRDefault="00FF523B" w:rsidP="00C61FB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9487A">
              <w:rPr>
                <w:rFonts w:ascii="仿宋_GB2312" w:eastAsia="仿宋_GB2312" w:hAnsi="宋体" w:hint="eastAsia"/>
                <w:b/>
                <w:sz w:val="28"/>
                <w:szCs w:val="28"/>
              </w:rPr>
              <w:t>来文单位</w:t>
            </w:r>
          </w:p>
        </w:tc>
        <w:tc>
          <w:tcPr>
            <w:tcW w:w="1394" w:type="dxa"/>
            <w:vMerge w:val="restart"/>
            <w:vAlign w:val="center"/>
          </w:tcPr>
          <w:p w:rsidR="00FF523B" w:rsidRPr="0029487A" w:rsidRDefault="00FF523B" w:rsidP="00C61FB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9487A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所属年度</w:t>
            </w:r>
          </w:p>
        </w:tc>
        <w:tc>
          <w:tcPr>
            <w:tcW w:w="1484" w:type="dxa"/>
            <w:vMerge w:val="restart"/>
            <w:vAlign w:val="center"/>
          </w:tcPr>
          <w:p w:rsidR="00FF523B" w:rsidRPr="0029487A" w:rsidRDefault="00FF523B" w:rsidP="00C61FB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9487A">
              <w:rPr>
                <w:rFonts w:ascii="仿宋_GB2312" w:eastAsia="仿宋_GB2312" w:hAnsi="宋体" w:hint="eastAsia"/>
                <w:b/>
                <w:sz w:val="24"/>
              </w:rPr>
              <w:t>载体种类</w:t>
            </w:r>
          </w:p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  <w:r w:rsidRPr="0029487A">
              <w:rPr>
                <w:rFonts w:ascii="宋体" w:hAnsi="宋体" w:hint="eastAsia"/>
                <w:sz w:val="18"/>
                <w:szCs w:val="18"/>
              </w:rPr>
              <w:t>（纸质、光盘、照片、实物等）</w:t>
            </w:r>
          </w:p>
        </w:tc>
        <w:tc>
          <w:tcPr>
            <w:tcW w:w="2831" w:type="dxa"/>
            <w:gridSpan w:val="3"/>
            <w:vAlign w:val="center"/>
          </w:tcPr>
          <w:p w:rsidR="00FF523B" w:rsidRPr="0029487A" w:rsidRDefault="00FF523B" w:rsidP="00C61FBB">
            <w:pPr>
              <w:jc w:val="center"/>
              <w:rPr>
                <w:rFonts w:ascii="仿宋_GB2312" w:eastAsia="仿宋_GB2312" w:hAnsi="宋体"/>
                <w:b/>
                <w:spacing w:val="16"/>
                <w:sz w:val="24"/>
              </w:rPr>
            </w:pPr>
            <w:r w:rsidRPr="0029487A">
              <w:rPr>
                <w:rFonts w:ascii="仿宋_GB2312" w:eastAsia="仿宋_GB2312" w:hAnsi="宋体" w:hint="eastAsia"/>
                <w:b/>
                <w:spacing w:val="16"/>
                <w:sz w:val="24"/>
              </w:rPr>
              <w:t>案</w:t>
            </w:r>
            <w:r w:rsidRPr="0029487A">
              <w:rPr>
                <w:rFonts w:ascii="仿宋_GB2312" w:eastAsia="仿宋_GB2312" w:hAnsi="宋体"/>
                <w:b/>
                <w:spacing w:val="16"/>
                <w:sz w:val="24"/>
              </w:rPr>
              <w:t xml:space="preserve"> </w:t>
            </w:r>
            <w:r w:rsidRPr="0029487A">
              <w:rPr>
                <w:rFonts w:ascii="仿宋_GB2312" w:eastAsia="仿宋_GB2312" w:hAnsi="宋体" w:hint="eastAsia"/>
                <w:b/>
                <w:spacing w:val="16"/>
                <w:sz w:val="24"/>
              </w:rPr>
              <w:t>卷</w:t>
            </w:r>
            <w:r w:rsidRPr="0029487A">
              <w:rPr>
                <w:rFonts w:ascii="仿宋_GB2312" w:eastAsia="仿宋_GB2312" w:hAnsi="宋体"/>
                <w:b/>
                <w:spacing w:val="16"/>
                <w:sz w:val="24"/>
              </w:rPr>
              <w:t xml:space="preserve"> </w:t>
            </w:r>
            <w:r w:rsidRPr="0029487A">
              <w:rPr>
                <w:rFonts w:ascii="仿宋_GB2312" w:eastAsia="仿宋_GB2312" w:hAnsi="宋体" w:hint="eastAsia"/>
                <w:b/>
                <w:spacing w:val="16"/>
                <w:sz w:val="24"/>
              </w:rPr>
              <w:t>数</w:t>
            </w:r>
            <w:r w:rsidRPr="0029487A">
              <w:rPr>
                <w:rFonts w:ascii="仿宋_GB2312" w:eastAsia="仿宋_GB2312" w:hAnsi="宋体"/>
                <w:b/>
                <w:spacing w:val="16"/>
                <w:sz w:val="24"/>
              </w:rPr>
              <w:t xml:space="preserve"> </w:t>
            </w:r>
            <w:r w:rsidRPr="0029487A">
              <w:rPr>
                <w:rFonts w:ascii="仿宋_GB2312" w:eastAsia="仿宋_GB2312" w:hAnsi="宋体" w:hint="eastAsia"/>
                <w:b/>
                <w:spacing w:val="16"/>
                <w:sz w:val="24"/>
              </w:rPr>
              <w:t>量</w:t>
            </w:r>
          </w:p>
        </w:tc>
        <w:tc>
          <w:tcPr>
            <w:tcW w:w="1650" w:type="dxa"/>
            <w:vMerge w:val="restart"/>
            <w:vAlign w:val="center"/>
          </w:tcPr>
          <w:p w:rsidR="00FF523B" w:rsidRPr="0029487A" w:rsidRDefault="00FF523B" w:rsidP="00C61FBB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9487A">
              <w:rPr>
                <w:rFonts w:ascii="仿宋_GB2312" w:eastAsia="仿宋_GB2312" w:hAnsi="宋体" w:hint="eastAsia"/>
                <w:b/>
                <w:sz w:val="28"/>
                <w:szCs w:val="28"/>
              </w:rPr>
              <w:t>备</w:t>
            </w:r>
            <w:r w:rsidRPr="0029487A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</w:t>
            </w:r>
            <w:r w:rsidRPr="0029487A">
              <w:rPr>
                <w:rFonts w:ascii="仿宋_GB2312" w:eastAsia="仿宋_GB2312" w:hAnsi="宋体" w:hint="eastAsia"/>
                <w:b/>
                <w:sz w:val="28"/>
                <w:szCs w:val="28"/>
              </w:rPr>
              <w:t>注</w:t>
            </w:r>
          </w:p>
        </w:tc>
      </w:tr>
      <w:tr w:rsidR="00FF523B" w:rsidRPr="0029487A" w:rsidTr="00C61FBB">
        <w:trPr>
          <w:cantSplit/>
          <w:trHeight w:val="491"/>
          <w:jc w:val="center"/>
        </w:trPr>
        <w:tc>
          <w:tcPr>
            <w:tcW w:w="794" w:type="dxa"/>
            <w:vMerge/>
          </w:tcPr>
          <w:p w:rsidR="00FF523B" w:rsidRPr="0029487A" w:rsidRDefault="00FF523B" w:rsidP="00C61FBB">
            <w:pPr>
              <w:rPr>
                <w:rFonts w:ascii="宋体"/>
                <w:sz w:val="24"/>
              </w:rPr>
            </w:pPr>
          </w:p>
        </w:tc>
        <w:tc>
          <w:tcPr>
            <w:tcW w:w="4662" w:type="dxa"/>
            <w:vMerge/>
          </w:tcPr>
          <w:p w:rsidR="00FF523B" w:rsidRPr="0029487A" w:rsidRDefault="00FF523B" w:rsidP="00C61FBB">
            <w:pPr>
              <w:rPr>
                <w:rFonts w:ascii="宋体"/>
                <w:sz w:val="24"/>
              </w:rPr>
            </w:pPr>
          </w:p>
        </w:tc>
        <w:tc>
          <w:tcPr>
            <w:tcW w:w="1359" w:type="dxa"/>
            <w:vMerge/>
          </w:tcPr>
          <w:p w:rsidR="00FF523B" w:rsidRPr="0029487A" w:rsidRDefault="00FF523B" w:rsidP="00C61FBB">
            <w:pPr>
              <w:rPr>
                <w:rFonts w:ascii="宋体"/>
                <w:sz w:val="24"/>
              </w:rPr>
            </w:pPr>
          </w:p>
        </w:tc>
        <w:tc>
          <w:tcPr>
            <w:tcW w:w="1394" w:type="dxa"/>
            <w:vMerge/>
          </w:tcPr>
          <w:p w:rsidR="00FF523B" w:rsidRPr="0029487A" w:rsidRDefault="00FF523B" w:rsidP="00C61FBB">
            <w:pPr>
              <w:rPr>
                <w:rFonts w:ascii="宋体"/>
                <w:sz w:val="24"/>
              </w:rPr>
            </w:pPr>
          </w:p>
        </w:tc>
        <w:tc>
          <w:tcPr>
            <w:tcW w:w="1484" w:type="dxa"/>
            <w:vMerge/>
          </w:tcPr>
          <w:p w:rsidR="00FF523B" w:rsidRPr="0029487A" w:rsidRDefault="00FF523B" w:rsidP="00C61FBB">
            <w:pPr>
              <w:rPr>
                <w:rFonts w:asci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FF523B" w:rsidRPr="0029487A" w:rsidRDefault="00FF523B" w:rsidP="00C61F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9487A">
              <w:rPr>
                <w:rFonts w:ascii="仿宋_GB2312" w:eastAsia="仿宋_GB2312" w:hAnsi="宋体" w:hint="eastAsia"/>
                <w:b/>
                <w:sz w:val="24"/>
              </w:rPr>
              <w:t>永久</w:t>
            </w:r>
          </w:p>
        </w:tc>
        <w:tc>
          <w:tcPr>
            <w:tcW w:w="842" w:type="dxa"/>
            <w:vAlign w:val="center"/>
          </w:tcPr>
          <w:p w:rsidR="00FF523B" w:rsidRPr="0029487A" w:rsidRDefault="00FF523B" w:rsidP="00C61FBB">
            <w:pPr>
              <w:spacing w:line="36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9487A">
              <w:rPr>
                <w:rFonts w:ascii="仿宋_GB2312" w:eastAsia="仿宋_GB2312" w:hAnsi="宋体" w:hint="eastAsia"/>
                <w:b/>
                <w:sz w:val="24"/>
              </w:rPr>
              <w:t>长期</w:t>
            </w:r>
          </w:p>
        </w:tc>
        <w:tc>
          <w:tcPr>
            <w:tcW w:w="990" w:type="dxa"/>
            <w:vAlign w:val="center"/>
          </w:tcPr>
          <w:p w:rsidR="00FF523B" w:rsidRPr="0029487A" w:rsidRDefault="00FF523B" w:rsidP="00C61F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9487A">
              <w:rPr>
                <w:rFonts w:ascii="仿宋_GB2312" w:eastAsia="仿宋_GB2312" w:hAnsi="宋体" w:hint="eastAsia"/>
                <w:b/>
                <w:sz w:val="24"/>
              </w:rPr>
              <w:t>短期</w:t>
            </w:r>
          </w:p>
        </w:tc>
        <w:tc>
          <w:tcPr>
            <w:tcW w:w="1650" w:type="dxa"/>
            <w:vMerge/>
          </w:tcPr>
          <w:p w:rsidR="00FF523B" w:rsidRPr="0029487A" w:rsidRDefault="00FF523B" w:rsidP="00C61FBB">
            <w:pPr>
              <w:rPr>
                <w:rFonts w:ascii="宋体"/>
                <w:sz w:val="24"/>
              </w:rPr>
            </w:pPr>
          </w:p>
        </w:tc>
      </w:tr>
      <w:tr w:rsidR="00FF523B" w:rsidRPr="0029487A" w:rsidTr="00C61FBB">
        <w:trPr>
          <w:trHeight w:val="547"/>
          <w:jc w:val="center"/>
        </w:trPr>
        <w:tc>
          <w:tcPr>
            <w:tcW w:w="794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662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FF523B" w:rsidRPr="0029487A" w:rsidRDefault="00FF523B" w:rsidP="00C61FBB"/>
        </w:tc>
        <w:tc>
          <w:tcPr>
            <w:tcW w:w="999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</w:tr>
      <w:tr w:rsidR="00FF523B" w:rsidRPr="0029487A" w:rsidTr="00C61FBB">
        <w:trPr>
          <w:trHeight w:val="547"/>
          <w:jc w:val="center"/>
        </w:trPr>
        <w:tc>
          <w:tcPr>
            <w:tcW w:w="794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662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FF523B" w:rsidRPr="0029487A" w:rsidRDefault="00FF523B" w:rsidP="00C61FBB">
            <w:r w:rsidRPr="0029487A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94" w:type="dxa"/>
            <w:vAlign w:val="center"/>
          </w:tcPr>
          <w:p w:rsidR="00FF523B" w:rsidRPr="0029487A" w:rsidRDefault="00FF523B" w:rsidP="00C61FBB">
            <w:r w:rsidRPr="0029487A"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484" w:type="dxa"/>
            <w:vAlign w:val="center"/>
          </w:tcPr>
          <w:p w:rsidR="00FF523B" w:rsidRPr="0029487A" w:rsidRDefault="00FF523B" w:rsidP="00C61FBB"/>
        </w:tc>
        <w:tc>
          <w:tcPr>
            <w:tcW w:w="999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Align w:val="center"/>
          </w:tcPr>
          <w:p w:rsidR="00FF523B" w:rsidRPr="0029487A" w:rsidRDefault="00FF523B" w:rsidP="00C61FBB"/>
        </w:tc>
        <w:tc>
          <w:tcPr>
            <w:tcW w:w="990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</w:tr>
      <w:tr w:rsidR="00FF523B" w:rsidRPr="0029487A" w:rsidTr="00C61FBB">
        <w:trPr>
          <w:trHeight w:val="547"/>
          <w:jc w:val="center"/>
        </w:trPr>
        <w:tc>
          <w:tcPr>
            <w:tcW w:w="794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662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FF523B" w:rsidRPr="0029487A" w:rsidRDefault="00FF523B" w:rsidP="00C61FBB">
            <w:r w:rsidRPr="0029487A"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394" w:type="dxa"/>
            <w:vAlign w:val="center"/>
          </w:tcPr>
          <w:p w:rsidR="00FF523B" w:rsidRPr="0029487A" w:rsidRDefault="00FF523B" w:rsidP="00C61FBB">
            <w:r w:rsidRPr="0029487A"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1484" w:type="dxa"/>
            <w:vAlign w:val="center"/>
          </w:tcPr>
          <w:p w:rsidR="00FF523B" w:rsidRPr="0029487A" w:rsidRDefault="00FF523B" w:rsidP="00C61FBB"/>
        </w:tc>
        <w:tc>
          <w:tcPr>
            <w:tcW w:w="999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Align w:val="center"/>
          </w:tcPr>
          <w:p w:rsidR="00FF523B" w:rsidRPr="0029487A" w:rsidRDefault="00FF523B" w:rsidP="00C61FBB"/>
        </w:tc>
        <w:tc>
          <w:tcPr>
            <w:tcW w:w="990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</w:tr>
      <w:tr w:rsidR="00FF523B" w:rsidRPr="0029487A" w:rsidTr="00C61FBB">
        <w:trPr>
          <w:trHeight w:val="547"/>
          <w:jc w:val="center"/>
        </w:trPr>
        <w:tc>
          <w:tcPr>
            <w:tcW w:w="794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662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FF523B" w:rsidRPr="0029487A" w:rsidRDefault="00FF523B" w:rsidP="00C61FBB">
            <w:r w:rsidRPr="0029487A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94" w:type="dxa"/>
            <w:vAlign w:val="center"/>
          </w:tcPr>
          <w:p w:rsidR="00FF523B" w:rsidRPr="0029487A" w:rsidRDefault="00FF523B" w:rsidP="00C61FBB">
            <w:r w:rsidRPr="0029487A"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1484" w:type="dxa"/>
            <w:vAlign w:val="center"/>
          </w:tcPr>
          <w:p w:rsidR="00FF523B" w:rsidRPr="0029487A" w:rsidRDefault="00FF523B" w:rsidP="00C61FBB"/>
        </w:tc>
        <w:tc>
          <w:tcPr>
            <w:tcW w:w="999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Align w:val="center"/>
          </w:tcPr>
          <w:p w:rsidR="00FF523B" w:rsidRPr="0029487A" w:rsidRDefault="00FF523B" w:rsidP="00C61FBB"/>
        </w:tc>
        <w:tc>
          <w:tcPr>
            <w:tcW w:w="990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</w:tr>
      <w:tr w:rsidR="00FF523B" w:rsidRPr="0029487A" w:rsidTr="00C61FBB">
        <w:trPr>
          <w:trHeight w:val="547"/>
          <w:jc w:val="center"/>
        </w:trPr>
        <w:tc>
          <w:tcPr>
            <w:tcW w:w="794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662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FF523B" w:rsidRPr="0029487A" w:rsidRDefault="00FF523B" w:rsidP="00C61FBB">
            <w:r w:rsidRPr="0029487A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94" w:type="dxa"/>
            <w:vAlign w:val="center"/>
          </w:tcPr>
          <w:p w:rsidR="00FF523B" w:rsidRPr="0029487A" w:rsidRDefault="00FF523B" w:rsidP="00C61FBB"/>
        </w:tc>
        <w:tc>
          <w:tcPr>
            <w:tcW w:w="1484" w:type="dxa"/>
            <w:vAlign w:val="center"/>
          </w:tcPr>
          <w:p w:rsidR="00FF523B" w:rsidRPr="0029487A" w:rsidRDefault="00FF523B" w:rsidP="00C61FBB"/>
        </w:tc>
        <w:tc>
          <w:tcPr>
            <w:tcW w:w="999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Align w:val="center"/>
          </w:tcPr>
          <w:p w:rsidR="00FF523B" w:rsidRPr="0029487A" w:rsidRDefault="00FF523B" w:rsidP="00C61FBB"/>
        </w:tc>
        <w:tc>
          <w:tcPr>
            <w:tcW w:w="990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</w:tr>
      <w:tr w:rsidR="00FF523B" w:rsidRPr="0029487A" w:rsidTr="00C61FBB">
        <w:trPr>
          <w:trHeight w:val="547"/>
          <w:jc w:val="center"/>
        </w:trPr>
        <w:tc>
          <w:tcPr>
            <w:tcW w:w="794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662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FF523B" w:rsidRPr="0029487A" w:rsidRDefault="00FF523B" w:rsidP="00C61FBB">
            <w:r w:rsidRPr="0029487A"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394" w:type="dxa"/>
            <w:vAlign w:val="center"/>
          </w:tcPr>
          <w:p w:rsidR="00FF523B" w:rsidRPr="0029487A" w:rsidRDefault="00FF523B" w:rsidP="00C61FBB">
            <w:r w:rsidRPr="0029487A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:rsidR="00FF523B" w:rsidRPr="0029487A" w:rsidRDefault="00FF523B" w:rsidP="00C61FBB"/>
        </w:tc>
        <w:tc>
          <w:tcPr>
            <w:tcW w:w="999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Align w:val="center"/>
          </w:tcPr>
          <w:p w:rsidR="00FF523B" w:rsidRPr="0029487A" w:rsidRDefault="00FF523B" w:rsidP="00C61FBB">
            <w:r w:rsidRPr="0029487A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</w:tr>
      <w:tr w:rsidR="00FF523B" w:rsidRPr="0029487A" w:rsidTr="00C61FBB">
        <w:trPr>
          <w:trHeight w:val="547"/>
          <w:jc w:val="center"/>
        </w:trPr>
        <w:tc>
          <w:tcPr>
            <w:tcW w:w="794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662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FF523B" w:rsidRPr="0029487A" w:rsidRDefault="00FF523B" w:rsidP="00C61FBB">
            <w:r w:rsidRPr="0029487A"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394" w:type="dxa"/>
            <w:vAlign w:val="center"/>
          </w:tcPr>
          <w:p w:rsidR="00FF523B" w:rsidRPr="0029487A" w:rsidRDefault="00FF523B" w:rsidP="00C61FBB">
            <w:r w:rsidRPr="0029487A"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484" w:type="dxa"/>
            <w:vAlign w:val="center"/>
          </w:tcPr>
          <w:p w:rsidR="00FF523B" w:rsidRPr="0029487A" w:rsidRDefault="00FF523B" w:rsidP="00C61FBB"/>
        </w:tc>
        <w:tc>
          <w:tcPr>
            <w:tcW w:w="999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Align w:val="center"/>
          </w:tcPr>
          <w:p w:rsidR="00FF523B" w:rsidRPr="0029487A" w:rsidRDefault="00FF523B" w:rsidP="00C61FBB">
            <w:r w:rsidRPr="0029487A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</w:tr>
      <w:tr w:rsidR="00FF523B" w:rsidRPr="0029487A" w:rsidTr="00C61FBB">
        <w:trPr>
          <w:trHeight w:val="547"/>
          <w:jc w:val="center"/>
        </w:trPr>
        <w:tc>
          <w:tcPr>
            <w:tcW w:w="794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662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FF523B" w:rsidRPr="0029487A" w:rsidRDefault="00FF523B" w:rsidP="00C61FBB">
            <w:r w:rsidRPr="0029487A"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394" w:type="dxa"/>
            <w:vAlign w:val="center"/>
          </w:tcPr>
          <w:p w:rsidR="00FF523B" w:rsidRPr="0029487A" w:rsidRDefault="00FF523B" w:rsidP="00C61FBB">
            <w:r w:rsidRPr="0029487A"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484" w:type="dxa"/>
            <w:vAlign w:val="center"/>
          </w:tcPr>
          <w:p w:rsidR="00FF523B" w:rsidRPr="0029487A" w:rsidRDefault="00FF523B" w:rsidP="00C61FBB"/>
        </w:tc>
        <w:tc>
          <w:tcPr>
            <w:tcW w:w="999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dxa"/>
            <w:vAlign w:val="center"/>
          </w:tcPr>
          <w:p w:rsidR="00FF523B" w:rsidRPr="0029487A" w:rsidRDefault="00FF523B" w:rsidP="00C61FBB">
            <w:r w:rsidRPr="0029487A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F523B" w:rsidRPr="0029487A" w:rsidRDefault="00FF523B" w:rsidP="00C61FBB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FF523B" w:rsidRPr="006C6E91" w:rsidRDefault="00FF523B" w:rsidP="005D5E85">
      <w:pPr>
        <w:spacing w:after="120" w:line="60" w:lineRule="auto"/>
        <w:rPr>
          <w:rFonts w:ascii="仿宋_GB2312" w:eastAsia="仿宋_GB2312" w:hAnsi="宋体"/>
          <w:b/>
          <w:spacing w:val="28"/>
          <w:sz w:val="24"/>
        </w:rPr>
      </w:pPr>
      <w:r>
        <w:rPr>
          <w:rFonts w:ascii="仿宋_GB2312" w:eastAsia="仿宋_GB2312" w:hAnsi="宋体" w:hint="eastAsia"/>
          <w:b/>
          <w:spacing w:val="28"/>
          <w:sz w:val="24"/>
        </w:rPr>
        <w:t>移交单位（印章）：</w:t>
      </w:r>
      <w:r w:rsidRPr="008301DB">
        <w:rPr>
          <w:rFonts w:ascii="仿宋_GB2312" w:eastAsia="仿宋_GB2312" w:hAnsi="宋体"/>
          <w:b/>
          <w:spacing w:val="28"/>
          <w:sz w:val="24"/>
        </w:rPr>
        <w:t xml:space="preserve">         </w:t>
      </w:r>
      <w:r>
        <w:rPr>
          <w:rFonts w:ascii="仿宋_GB2312" w:eastAsia="仿宋_GB2312" w:hAnsi="宋体"/>
          <w:b/>
          <w:spacing w:val="28"/>
          <w:sz w:val="24"/>
        </w:rPr>
        <w:t xml:space="preserve">                   </w:t>
      </w:r>
      <w:r w:rsidRPr="008301DB">
        <w:rPr>
          <w:rFonts w:ascii="仿宋_GB2312" w:eastAsia="仿宋_GB2312" w:hAnsi="宋体" w:hint="eastAsia"/>
          <w:b/>
          <w:spacing w:val="28"/>
          <w:sz w:val="24"/>
        </w:rPr>
        <w:t>接收单</w:t>
      </w:r>
      <w:r>
        <w:rPr>
          <w:rFonts w:ascii="仿宋_GB2312" w:eastAsia="仿宋_GB2312" w:hAnsi="宋体" w:hint="eastAsia"/>
          <w:b/>
          <w:spacing w:val="40"/>
          <w:sz w:val="24"/>
        </w:rPr>
        <w:t>位</w:t>
      </w:r>
      <w:r w:rsidRPr="008301DB">
        <w:rPr>
          <w:rFonts w:ascii="仿宋_GB2312" w:eastAsia="仿宋_GB2312" w:hAnsi="宋体" w:hint="eastAsia"/>
          <w:b/>
          <w:spacing w:val="40"/>
          <w:sz w:val="24"/>
        </w:rPr>
        <w:t>（印章）</w:t>
      </w:r>
      <w:r>
        <w:rPr>
          <w:rFonts w:ascii="仿宋_GB2312" w:eastAsia="仿宋_GB2312" w:hAnsi="宋体" w:hint="eastAsia"/>
          <w:b/>
          <w:spacing w:val="40"/>
          <w:sz w:val="24"/>
        </w:rPr>
        <w:t>：档案室</w:t>
      </w:r>
      <w:r w:rsidRPr="008301DB">
        <w:rPr>
          <w:rFonts w:ascii="仿宋_GB2312" w:eastAsia="仿宋_GB2312" w:hAnsi="宋体"/>
          <w:b/>
          <w:spacing w:val="28"/>
          <w:sz w:val="24"/>
        </w:rPr>
        <w:t xml:space="preserve">                                              </w:t>
      </w:r>
      <w:r w:rsidRPr="008301DB">
        <w:rPr>
          <w:rFonts w:ascii="仿宋_GB2312" w:eastAsia="仿宋_GB2312" w:hAnsi="宋体" w:hint="eastAsia"/>
          <w:b/>
          <w:sz w:val="24"/>
        </w:rPr>
        <w:t>移交经手人：</w:t>
      </w:r>
      <w:r>
        <w:rPr>
          <w:rFonts w:ascii="仿宋_GB2312" w:eastAsia="仿宋_GB2312" w:hAnsi="宋体"/>
          <w:b/>
          <w:sz w:val="24"/>
        </w:rPr>
        <w:t xml:space="preserve">                                                                     </w:t>
      </w:r>
      <w:r w:rsidRPr="008301DB">
        <w:rPr>
          <w:rFonts w:ascii="仿宋_GB2312" w:eastAsia="仿宋_GB2312" w:hAnsi="宋体" w:hint="eastAsia"/>
          <w:b/>
          <w:sz w:val="24"/>
        </w:rPr>
        <w:t>接收经手人：</w:t>
      </w:r>
      <w:r w:rsidRPr="008301DB">
        <w:rPr>
          <w:rFonts w:ascii="仿宋_GB2312" w:eastAsia="仿宋_GB2312" w:hAnsi="宋体"/>
          <w:b/>
          <w:spacing w:val="28"/>
          <w:sz w:val="24"/>
        </w:rPr>
        <w:t xml:space="preserve">          </w:t>
      </w:r>
      <w:r w:rsidRPr="008301DB">
        <w:rPr>
          <w:rFonts w:ascii="仿宋_GB2312" w:eastAsia="仿宋_GB2312" w:hAnsi="宋体"/>
          <w:b/>
          <w:spacing w:val="-10"/>
          <w:sz w:val="24"/>
        </w:rPr>
        <w:t xml:space="preserve">                            </w:t>
      </w:r>
      <w:r w:rsidRPr="008301DB">
        <w:rPr>
          <w:rFonts w:ascii="仿宋_GB2312" w:eastAsia="仿宋_GB2312" w:hAnsi="宋体"/>
          <w:b/>
          <w:spacing w:val="28"/>
          <w:sz w:val="24"/>
        </w:rPr>
        <w:t xml:space="preserve">                     </w:t>
      </w:r>
    </w:p>
    <w:p w:rsidR="00FF523B" w:rsidRPr="005D5E85" w:rsidRDefault="00FF523B" w:rsidP="005D5E85">
      <w:pPr>
        <w:spacing w:line="60" w:lineRule="auto"/>
        <w:rPr>
          <w:rFonts w:ascii="仿宋_GB2312" w:eastAsia="仿宋_GB2312" w:hAnsi="宋体"/>
          <w:b/>
          <w:color w:val="000000"/>
          <w:sz w:val="28"/>
        </w:rPr>
      </w:pPr>
      <w:r w:rsidRPr="008301DB">
        <w:rPr>
          <w:rFonts w:ascii="仿宋_GB2312" w:eastAsia="仿宋_GB2312" w:hAnsi="宋体" w:hint="eastAsia"/>
          <w:b/>
          <w:sz w:val="24"/>
        </w:rPr>
        <w:t>移交时间</w:t>
      </w:r>
      <w:r w:rsidRPr="008301DB">
        <w:rPr>
          <w:rFonts w:ascii="仿宋_GB2312" w:eastAsia="仿宋_GB2312" w:hAnsi="宋体"/>
          <w:b/>
          <w:sz w:val="24"/>
        </w:rPr>
        <w:t>:</w:t>
      </w:r>
      <w:r w:rsidRPr="000A6ACC">
        <w:rPr>
          <w:rFonts w:ascii="仿宋_GB2312" w:eastAsia="仿宋_GB2312" w:hAnsi="宋体"/>
          <w:b/>
          <w:sz w:val="24"/>
        </w:rPr>
        <w:t xml:space="preserve"> </w:t>
      </w:r>
      <w:r>
        <w:rPr>
          <w:rFonts w:ascii="仿宋_GB2312" w:eastAsia="仿宋_GB2312" w:hAnsi="宋体"/>
          <w:b/>
          <w:sz w:val="24"/>
        </w:rPr>
        <w:t xml:space="preserve">                                                                       </w:t>
      </w:r>
      <w:r w:rsidRPr="008301DB">
        <w:rPr>
          <w:rFonts w:ascii="仿宋_GB2312" w:eastAsia="仿宋_GB2312" w:hAnsi="宋体" w:hint="eastAsia"/>
          <w:b/>
          <w:sz w:val="24"/>
        </w:rPr>
        <w:t>移交时间</w:t>
      </w:r>
      <w:r w:rsidRPr="008301DB">
        <w:rPr>
          <w:rFonts w:ascii="仿宋_GB2312" w:eastAsia="仿宋_GB2312" w:hAnsi="宋体"/>
          <w:b/>
          <w:sz w:val="24"/>
        </w:rPr>
        <w:t>:</w:t>
      </w:r>
    </w:p>
    <w:sectPr w:rsidR="00FF523B" w:rsidRPr="005D5E85" w:rsidSect="005D5E8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23B" w:rsidRDefault="00FF523B" w:rsidP="00665C08">
      <w:r>
        <w:separator/>
      </w:r>
    </w:p>
  </w:endnote>
  <w:endnote w:type="continuationSeparator" w:id="0">
    <w:p w:rsidR="00FF523B" w:rsidRDefault="00FF523B" w:rsidP="00665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23B" w:rsidRDefault="00FF523B" w:rsidP="00665C08">
      <w:r>
        <w:separator/>
      </w:r>
    </w:p>
  </w:footnote>
  <w:footnote w:type="continuationSeparator" w:id="0">
    <w:p w:rsidR="00FF523B" w:rsidRDefault="00FF523B" w:rsidP="00665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C08"/>
    <w:rsid w:val="000375D6"/>
    <w:rsid w:val="000417C6"/>
    <w:rsid w:val="000A6ACC"/>
    <w:rsid w:val="00190A18"/>
    <w:rsid w:val="001A6AEF"/>
    <w:rsid w:val="001E31D3"/>
    <w:rsid w:val="00224DA9"/>
    <w:rsid w:val="0028362F"/>
    <w:rsid w:val="00283A8C"/>
    <w:rsid w:val="0029487A"/>
    <w:rsid w:val="002A42CE"/>
    <w:rsid w:val="002C12CE"/>
    <w:rsid w:val="00400975"/>
    <w:rsid w:val="005A59A7"/>
    <w:rsid w:val="005C3777"/>
    <w:rsid w:val="005D5E85"/>
    <w:rsid w:val="005D6CDE"/>
    <w:rsid w:val="005E3EF9"/>
    <w:rsid w:val="006033B4"/>
    <w:rsid w:val="00665C08"/>
    <w:rsid w:val="006C6E91"/>
    <w:rsid w:val="0076303B"/>
    <w:rsid w:val="00791C05"/>
    <w:rsid w:val="0081652C"/>
    <w:rsid w:val="00825F36"/>
    <w:rsid w:val="008301DB"/>
    <w:rsid w:val="00837BAD"/>
    <w:rsid w:val="00935536"/>
    <w:rsid w:val="00962976"/>
    <w:rsid w:val="00981A76"/>
    <w:rsid w:val="00A05B64"/>
    <w:rsid w:val="00A61AF9"/>
    <w:rsid w:val="00A62369"/>
    <w:rsid w:val="00BF5265"/>
    <w:rsid w:val="00C17083"/>
    <w:rsid w:val="00C61FBB"/>
    <w:rsid w:val="00CA2FA7"/>
    <w:rsid w:val="00CD280D"/>
    <w:rsid w:val="00D931EA"/>
    <w:rsid w:val="00DC1540"/>
    <w:rsid w:val="00DE5A26"/>
    <w:rsid w:val="00E44C21"/>
    <w:rsid w:val="00E7150C"/>
    <w:rsid w:val="00E7182C"/>
    <w:rsid w:val="00F3437E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0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6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5C0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6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5C08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825F3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25F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76</Words>
  <Characters>434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subject/>
  <dc:creator>zl</dc:creator>
  <cp:keywords/>
  <dc:description/>
  <cp:lastModifiedBy>User</cp:lastModifiedBy>
  <cp:revision>2</cp:revision>
  <cp:lastPrinted>2016-11-15T01:08:00Z</cp:lastPrinted>
  <dcterms:created xsi:type="dcterms:W3CDTF">2017-03-21T01:57:00Z</dcterms:created>
  <dcterms:modified xsi:type="dcterms:W3CDTF">2017-03-21T01:57:00Z</dcterms:modified>
</cp:coreProperties>
</file>